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4C4" w:rsidRDefault="004F25D4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6564C4" w:rsidRDefault="006564C4">
      <w:pPr>
        <w:pStyle w:val="3"/>
      </w:pPr>
      <w:r>
        <w:t>ΥΠΕΥΘΥΝΗ ΔΗΛΩΣΗ</w:t>
      </w:r>
    </w:p>
    <w:p w:rsidR="006564C4" w:rsidRDefault="006564C4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564C4" w:rsidRDefault="006564C4">
      <w:pPr>
        <w:pStyle w:val="a3"/>
        <w:tabs>
          <w:tab w:val="clear" w:pos="4153"/>
          <w:tab w:val="clear" w:pos="8306"/>
        </w:tabs>
      </w:pPr>
    </w:p>
    <w:p w:rsidR="006564C4" w:rsidRDefault="006564C4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564C4" w:rsidRPr="00EB5E02" w:rsidRDefault="00A6112A">
      <w:pPr>
        <w:pStyle w:val="a5"/>
        <w:jc w:val="left"/>
        <w:rPr>
          <w:bCs/>
          <w:sz w:val="22"/>
        </w:rPr>
      </w:pPr>
      <w:r w:rsidRPr="00EB5E02">
        <w:rPr>
          <w:bCs/>
          <w:sz w:val="22"/>
        </w:rPr>
        <w:t xml:space="preserve"> </w:t>
      </w:r>
    </w:p>
    <w:p w:rsidR="006564C4" w:rsidRDefault="006564C4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564C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564C4" w:rsidRPr="00EB556A" w:rsidRDefault="00DB4E4A" w:rsidP="00473A52">
            <w:pPr>
              <w:spacing w:before="240"/>
              <w:ind w:right="-6878"/>
              <w:rPr>
                <w:rFonts w:ascii="Calibri" w:hAnsi="Calibri" w:cs="Arial"/>
                <w:b/>
                <w:sz w:val="22"/>
              </w:rPr>
            </w:pPr>
            <w:r w:rsidRPr="00EB556A">
              <w:rPr>
                <w:rFonts w:ascii="Calibri" w:hAnsi="Calibri" w:cs="Arial"/>
                <w:b/>
                <w:sz w:val="22"/>
              </w:rPr>
              <w:t xml:space="preserve">ΠΕΡΙΦΕΡΕΙΑΚΗ ΔΙΕΥΘΥΝΣΗ ΕΚΠΑΙΔΕΥΣΗΣ </w:t>
            </w:r>
            <w:r w:rsidR="00FD1A6E" w:rsidRPr="00EB556A">
              <w:rPr>
                <w:rFonts w:ascii="Calibri" w:hAnsi="Calibri" w:cs="Arial"/>
                <w:b/>
                <w:sz w:val="22"/>
              </w:rPr>
              <w:t xml:space="preserve"> </w:t>
            </w:r>
            <w:r w:rsidR="00473A52">
              <w:rPr>
                <w:rFonts w:ascii="Calibri" w:hAnsi="Calibri" w:cs="Arial"/>
                <w:b/>
                <w:sz w:val="22"/>
              </w:rPr>
              <w:t>ΠΕΛΟΠΟΝΝΗΣΟΥ</w:t>
            </w:r>
          </w:p>
        </w:tc>
      </w:tr>
      <w:tr w:rsidR="006564C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564C4" w:rsidRDefault="006564C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564C4" w:rsidRDefault="006564C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564C4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564C4" w:rsidRDefault="006564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564C4" w:rsidRDefault="006564C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564C4" w:rsidRDefault="006564C4">
      <w:pPr>
        <w:rPr>
          <w:rFonts w:ascii="Arial" w:hAnsi="Arial" w:cs="Arial"/>
          <w:b/>
          <w:bCs/>
          <w:sz w:val="28"/>
        </w:rPr>
      </w:pPr>
    </w:p>
    <w:p w:rsidR="006564C4" w:rsidRDefault="006564C4">
      <w:pPr>
        <w:rPr>
          <w:sz w:val="16"/>
        </w:rPr>
      </w:pPr>
    </w:p>
    <w:p w:rsidR="006564C4" w:rsidRDefault="006564C4">
      <w:pPr>
        <w:sectPr w:rsidR="006564C4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6564C4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564C4" w:rsidRPr="00AF646D" w:rsidRDefault="006564C4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</w:p>
          <w:p w:rsidR="006564C4" w:rsidRPr="00AF646D" w:rsidRDefault="006564C4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AF646D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AF646D">
              <w:rPr>
                <w:rFonts w:ascii="Calibri" w:hAnsi="Calibri" w:cs="Calibri"/>
                <w:sz w:val="22"/>
                <w:szCs w:val="22"/>
                <w:vertAlign w:val="superscript"/>
              </w:rPr>
              <w:t>(3</w:t>
            </w:r>
            <w:r w:rsidR="005554F4" w:rsidRPr="00AF646D">
              <w:rPr>
                <w:rFonts w:ascii="Calibri" w:hAnsi="Calibri" w:cs="Calibri"/>
                <w:sz w:val="22"/>
                <w:szCs w:val="22"/>
                <w:vertAlign w:val="superscript"/>
              </w:rPr>
              <w:t>)</w:t>
            </w:r>
            <w:r w:rsidRPr="00AF646D">
              <w:rPr>
                <w:rFonts w:ascii="Calibri" w:hAnsi="Calibri" w:cs="Calibri"/>
                <w:sz w:val="22"/>
                <w:szCs w:val="22"/>
              </w:rPr>
              <w:t>, που προβλέπονται από τ</w:t>
            </w:r>
            <w:r w:rsidR="00EB5E02">
              <w:rPr>
                <w:rFonts w:ascii="Calibri" w:hAnsi="Calibri" w:cs="Calibri"/>
                <w:sz w:val="22"/>
                <w:szCs w:val="22"/>
              </w:rPr>
              <w:t>ι</w:t>
            </w:r>
            <w:r w:rsidRPr="00AF646D">
              <w:rPr>
                <w:rFonts w:ascii="Calibri" w:hAnsi="Calibri" w:cs="Calibri"/>
                <w:sz w:val="22"/>
                <w:szCs w:val="22"/>
              </w:rPr>
              <w:t>ς διατάξεις της παρ. 6 του άρθρου 22 του Ν. 1599/1986, δηλώνω ότι:</w:t>
            </w:r>
          </w:p>
        </w:tc>
      </w:tr>
      <w:tr w:rsidR="006564C4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15FDA" w:rsidRPr="00AF646D" w:rsidRDefault="000C6B2C" w:rsidP="009A045C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F646D">
              <w:rPr>
                <w:rFonts w:ascii="Calibri" w:hAnsi="Calibri" w:cs="Calibri"/>
                <w:sz w:val="22"/>
                <w:szCs w:val="22"/>
              </w:rPr>
              <w:t xml:space="preserve">Έχω λάβει γνώση </w:t>
            </w:r>
            <w:r w:rsidR="00630609" w:rsidRPr="00AF646D">
              <w:rPr>
                <w:rFonts w:ascii="Calibri" w:hAnsi="Calibri" w:cs="Calibri"/>
                <w:sz w:val="22"/>
                <w:szCs w:val="22"/>
              </w:rPr>
              <w:t>του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646D" w:rsidRPr="00AF646D">
              <w:rPr>
                <w:rFonts w:ascii="Calibri" w:hAnsi="Calibri" w:cs="Calibri"/>
                <w:sz w:val="22"/>
                <w:szCs w:val="22"/>
              </w:rPr>
              <w:t xml:space="preserve">Συμφώνου Συνεργασίας  μεταξύ της </w:t>
            </w:r>
            <w:r w:rsidR="00AF646D" w:rsidRPr="00AF646D">
              <w:rPr>
                <w:rFonts w:ascii="Calibri" w:hAnsi="Calibri" w:cs="Calibri"/>
                <w:b/>
                <w:sz w:val="22"/>
                <w:szCs w:val="22"/>
              </w:rPr>
              <w:t>Περιφέρειας Πελοποννήσου</w:t>
            </w:r>
            <w:r w:rsidR="00AF646D" w:rsidRPr="00AF646D">
              <w:rPr>
                <w:rFonts w:ascii="Calibri" w:hAnsi="Calibri" w:cs="Calibri"/>
                <w:sz w:val="22"/>
                <w:szCs w:val="22"/>
              </w:rPr>
              <w:t xml:space="preserve"> και της  </w:t>
            </w:r>
            <w:r w:rsidR="00AF646D" w:rsidRPr="00AF646D">
              <w:rPr>
                <w:rFonts w:ascii="Calibri" w:hAnsi="Calibri" w:cs="Calibri"/>
                <w:b/>
                <w:sz w:val="22"/>
                <w:szCs w:val="22"/>
              </w:rPr>
              <w:t>Περιφερειακής Διεύθυνσης Εκπαίδευσης Πελοποννήσου</w:t>
            </w:r>
            <w:r w:rsidR="00AF646D" w:rsidRPr="00AF64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με θέμα: </w:t>
            </w:r>
            <w:r w:rsidR="00AF646D" w:rsidRPr="00AF646D">
              <w:rPr>
                <w:rFonts w:ascii="Calibri" w:hAnsi="Calibri" w:cs="Calibri"/>
                <w:b/>
                <w:sz w:val="22"/>
                <w:szCs w:val="22"/>
              </w:rPr>
              <w:t>Περιφερειακό</w:t>
            </w:r>
            <w:r w:rsidR="00AF646D" w:rsidRPr="00AF64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646D" w:rsidRPr="00AF646D">
              <w:rPr>
                <w:rFonts w:ascii="Calibri" w:hAnsi="Calibri" w:cs="Calibri"/>
                <w:b/>
                <w:sz w:val="22"/>
                <w:szCs w:val="22"/>
              </w:rPr>
              <w:t>Συμβούλιο Νέων Περιφέρειας Πελοποννήσου</w:t>
            </w:r>
            <w:r w:rsidRPr="00AF646D">
              <w:rPr>
                <w:rFonts w:ascii="Calibri" w:hAnsi="Calibri" w:cs="Calibri"/>
                <w:bCs/>
                <w:i/>
                <w:sz w:val="22"/>
                <w:szCs w:val="22"/>
              </w:rPr>
              <w:t>.</w:t>
            </w:r>
          </w:p>
          <w:p w:rsidR="000C6B2C" w:rsidRPr="00AF646D" w:rsidRDefault="000C6B2C" w:rsidP="00AF646D">
            <w:pPr>
              <w:numPr>
                <w:ilvl w:val="0"/>
                <w:numId w:val="11"/>
              </w:numPr>
              <w:spacing w:before="60"/>
              <w:ind w:right="125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F646D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Επιτρέπω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στο</w:t>
            </w:r>
            <w:r w:rsidR="000F624A">
              <w:rPr>
                <w:rFonts w:ascii="Calibri" w:hAnsi="Calibri" w:cs="Calibri"/>
                <w:sz w:val="22"/>
                <w:szCs w:val="22"/>
              </w:rPr>
              <w:t>ν</w:t>
            </w:r>
            <w:r w:rsidRPr="00AF646D">
              <w:rPr>
                <w:rFonts w:ascii="Calibri" w:hAnsi="Calibri" w:cs="Calibri"/>
                <w:sz w:val="22"/>
                <w:szCs w:val="22"/>
              </w:rPr>
              <w:t>/στη γιο/κόρη ή κηδεμονευόμεν</w:t>
            </w:r>
            <w:r w:rsidR="000F624A">
              <w:rPr>
                <w:rFonts w:ascii="Calibri" w:hAnsi="Calibri" w:cs="Calibri"/>
                <w:sz w:val="22"/>
                <w:szCs w:val="22"/>
              </w:rPr>
              <w:t>ό</w:t>
            </w:r>
            <w:r w:rsidRPr="00AF646D">
              <w:rPr>
                <w:rFonts w:ascii="Calibri" w:hAnsi="Calibri" w:cs="Calibri"/>
                <w:sz w:val="22"/>
                <w:szCs w:val="22"/>
              </w:rPr>
              <w:t>/</w:t>
            </w:r>
            <w:r w:rsidR="000F624A">
              <w:rPr>
                <w:rFonts w:ascii="Calibri" w:hAnsi="Calibri" w:cs="Calibri"/>
                <w:sz w:val="22"/>
                <w:szCs w:val="22"/>
              </w:rPr>
              <w:t>ή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μου, …………………………</w:t>
            </w:r>
            <w:r w:rsidR="00A60466" w:rsidRPr="00AF646D">
              <w:rPr>
                <w:rFonts w:ascii="Calibri" w:hAnsi="Calibri" w:cs="Calibri"/>
                <w:sz w:val="22"/>
                <w:szCs w:val="22"/>
              </w:rPr>
              <w:t>………………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 (Ονοματεπώνυμο μαθητή/</w:t>
            </w:r>
            <w:proofErr w:type="spellStart"/>
            <w:r w:rsidRPr="00AF646D">
              <w:rPr>
                <w:rFonts w:ascii="Calibri" w:hAnsi="Calibri" w:cs="Calibri"/>
                <w:sz w:val="22"/>
                <w:szCs w:val="22"/>
              </w:rPr>
              <w:t>τριας</w:t>
            </w:r>
            <w:proofErr w:type="spellEnd"/>
            <w:r w:rsidRPr="00AF646D">
              <w:rPr>
                <w:rFonts w:ascii="Calibri" w:hAnsi="Calibri" w:cs="Calibri"/>
                <w:sz w:val="22"/>
                <w:szCs w:val="22"/>
              </w:rPr>
              <w:t xml:space="preserve">), </w:t>
            </w:r>
            <w:r w:rsidR="00A60466" w:rsidRPr="00AF646D">
              <w:rPr>
                <w:rFonts w:ascii="Calibri" w:hAnsi="Calibri" w:cs="Calibri"/>
                <w:sz w:val="22"/>
                <w:szCs w:val="22"/>
              </w:rPr>
              <w:t xml:space="preserve">της </w:t>
            </w:r>
            <w:r w:rsidRPr="00AF646D">
              <w:rPr>
                <w:rFonts w:ascii="Calibri" w:hAnsi="Calibri" w:cs="Calibri"/>
                <w:sz w:val="22"/>
                <w:szCs w:val="22"/>
              </w:rPr>
              <w:t>…………  τάξης, του ………………………</w:t>
            </w:r>
            <w:r w:rsidR="00A60466" w:rsidRPr="00AF646D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(όνομα Σχολείου), να </w:t>
            </w:r>
            <w:r w:rsidR="00113684" w:rsidRPr="00AF646D">
              <w:rPr>
                <w:rFonts w:ascii="Calibri" w:hAnsi="Calibri" w:cs="Calibri"/>
                <w:sz w:val="22"/>
                <w:szCs w:val="22"/>
              </w:rPr>
              <w:t>λάβει μέρος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στο</w:t>
            </w:r>
            <w:r w:rsidR="000F624A">
              <w:rPr>
                <w:rFonts w:ascii="Calibri" w:hAnsi="Calibri" w:cs="Calibri"/>
                <w:sz w:val="22"/>
                <w:szCs w:val="22"/>
              </w:rPr>
              <w:t>ν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δ</w:t>
            </w:r>
            <w:r w:rsidR="00A60466" w:rsidRPr="00AF646D">
              <w:rPr>
                <w:rFonts w:ascii="Calibri" w:hAnsi="Calibri" w:cs="Calibri"/>
                <w:sz w:val="22"/>
                <w:szCs w:val="22"/>
              </w:rPr>
              <w:t xml:space="preserve">ιαγωνισμό για την επιλογή των </w:t>
            </w:r>
            <w:r w:rsidR="00AF646D" w:rsidRPr="00AF646D">
              <w:rPr>
                <w:rFonts w:ascii="Calibri" w:hAnsi="Calibri" w:cs="Calibri"/>
                <w:sz w:val="22"/>
                <w:szCs w:val="22"/>
              </w:rPr>
              <w:t>45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μαθητών</w:t>
            </w:r>
            <w:r w:rsidR="007E45E0" w:rsidRPr="00AF646D">
              <w:rPr>
                <w:rFonts w:ascii="Calibri" w:hAnsi="Calibri" w:cs="Calibri"/>
                <w:sz w:val="22"/>
                <w:szCs w:val="22"/>
              </w:rPr>
              <w:t>/</w:t>
            </w:r>
            <w:r w:rsidR="004F25D4">
              <w:rPr>
                <w:rFonts w:ascii="Calibri" w:hAnsi="Calibri" w:cs="Calibri"/>
                <w:sz w:val="22"/>
                <w:szCs w:val="22"/>
              </w:rPr>
              <w:t>τ</w:t>
            </w:r>
            <w:r w:rsidR="007E45E0" w:rsidRPr="00AF646D">
              <w:rPr>
                <w:rFonts w:ascii="Calibri" w:hAnsi="Calibri" w:cs="Calibri"/>
                <w:sz w:val="22"/>
                <w:szCs w:val="22"/>
              </w:rPr>
              <w:t>ριών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που θα </w:t>
            </w:r>
            <w:r w:rsidR="00113684" w:rsidRPr="00AF646D">
              <w:rPr>
                <w:rFonts w:ascii="Calibri" w:hAnsi="Calibri" w:cs="Calibri"/>
                <w:sz w:val="22"/>
                <w:szCs w:val="22"/>
              </w:rPr>
              <w:t>συμμετάσχουν</w:t>
            </w:r>
            <w:r w:rsidRPr="00AF64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25D4">
              <w:rPr>
                <w:rFonts w:ascii="Calibri" w:hAnsi="Calibri" w:cs="Calibri"/>
                <w:sz w:val="22"/>
                <w:szCs w:val="22"/>
              </w:rPr>
              <w:t xml:space="preserve">στο </w:t>
            </w:r>
            <w:r w:rsidR="00AF646D" w:rsidRPr="00AF646D">
              <w:rPr>
                <w:rFonts w:ascii="Calibri" w:hAnsi="Calibri" w:cs="Calibri"/>
                <w:b/>
                <w:sz w:val="22"/>
                <w:szCs w:val="22"/>
              </w:rPr>
              <w:t>Περιφερειακό</w:t>
            </w:r>
            <w:r w:rsidR="00AF646D" w:rsidRPr="00AF646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F646D" w:rsidRPr="00AF646D">
              <w:rPr>
                <w:rFonts w:ascii="Calibri" w:hAnsi="Calibri" w:cs="Calibri"/>
                <w:b/>
                <w:sz w:val="22"/>
                <w:szCs w:val="22"/>
              </w:rPr>
              <w:t>Συμβούλιο Νέων Περιφέρειας Πελοποννήσου</w:t>
            </w:r>
            <w:r w:rsidR="004F25D4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AF646D" w:rsidRPr="00AF646D">
              <w:rPr>
                <w:rFonts w:ascii="Calibri" w:hAnsi="Calibri" w:cs="Calibri"/>
                <w:b/>
                <w:sz w:val="22"/>
                <w:szCs w:val="22"/>
              </w:rPr>
              <w:t xml:space="preserve"> όπως επίσης και να συμμετάσχει στην επίσκεψη στο Ευρωπαϊκό Κοινοβούλιο, εφόσον επιλεγεί.</w:t>
            </w:r>
          </w:p>
        </w:tc>
      </w:tr>
      <w:tr w:rsidR="006564C4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564C4" w:rsidRDefault="006564C4" w:rsidP="00D33EB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D96D62" w:rsidRDefault="00D96D62" w:rsidP="00CC4975">
      <w:pPr>
        <w:pStyle w:val="a6"/>
        <w:ind w:left="7920" w:right="484"/>
        <w:rPr>
          <w:sz w:val="16"/>
        </w:rPr>
      </w:pPr>
    </w:p>
    <w:p w:rsidR="00A15B10" w:rsidRDefault="00A15B10" w:rsidP="00CC4975">
      <w:pPr>
        <w:pStyle w:val="a6"/>
        <w:ind w:left="7920" w:right="484"/>
        <w:rPr>
          <w:sz w:val="16"/>
        </w:rPr>
      </w:pPr>
    </w:p>
    <w:p w:rsidR="006564C4" w:rsidRPr="00EB5E02" w:rsidRDefault="006564C4" w:rsidP="00CC4975">
      <w:pPr>
        <w:pStyle w:val="a6"/>
        <w:ind w:left="7920" w:right="484"/>
        <w:rPr>
          <w:sz w:val="16"/>
        </w:rPr>
      </w:pPr>
      <w:r>
        <w:rPr>
          <w:sz w:val="16"/>
        </w:rPr>
        <w:t>Ημερομηνία:</w:t>
      </w:r>
      <w:r w:rsidRPr="00EB5E02">
        <w:rPr>
          <w:sz w:val="16"/>
        </w:rPr>
        <w:t xml:space="preserve">    </w:t>
      </w:r>
      <w:r>
        <w:rPr>
          <w:sz w:val="16"/>
        </w:rPr>
        <w:t xml:space="preserve">    </w:t>
      </w:r>
      <w:r w:rsidR="00F149DD">
        <w:rPr>
          <w:sz w:val="16"/>
        </w:rPr>
        <w:t xml:space="preserve">        </w:t>
      </w:r>
      <w:r>
        <w:rPr>
          <w:sz w:val="16"/>
        </w:rPr>
        <w:t>20</w:t>
      </w:r>
    </w:p>
    <w:p w:rsidR="006564C4" w:rsidRDefault="006564C4">
      <w:pPr>
        <w:pStyle w:val="a6"/>
        <w:ind w:left="0" w:right="484"/>
        <w:jc w:val="right"/>
        <w:rPr>
          <w:sz w:val="16"/>
        </w:rPr>
      </w:pPr>
    </w:p>
    <w:p w:rsidR="006564C4" w:rsidRDefault="006564C4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Default="006564C4">
      <w:pPr>
        <w:pStyle w:val="a6"/>
        <w:ind w:left="0"/>
        <w:jc w:val="right"/>
        <w:rPr>
          <w:sz w:val="16"/>
        </w:rPr>
      </w:pPr>
    </w:p>
    <w:p w:rsidR="006564C4" w:rsidRPr="00EB5E02" w:rsidRDefault="006564C4" w:rsidP="00CC4975">
      <w:pPr>
        <w:pStyle w:val="a6"/>
        <w:ind w:left="0" w:right="484"/>
        <w:jc w:val="right"/>
        <w:rPr>
          <w:sz w:val="16"/>
        </w:rPr>
      </w:pPr>
      <w:r>
        <w:t>(Υπογραφή)</w:t>
      </w:r>
    </w:p>
    <w:p w:rsidR="006564C4" w:rsidRDefault="006564C4">
      <w:pPr>
        <w:jc w:val="both"/>
        <w:rPr>
          <w:rFonts w:ascii="Arial" w:hAnsi="Arial" w:cs="Arial"/>
          <w:sz w:val="18"/>
        </w:rPr>
      </w:pPr>
    </w:p>
    <w:p w:rsidR="00A15B10" w:rsidRDefault="00A15B10">
      <w:pPr>
        <w:jc w:val="both"/>
        <w:rPr>
          <w:rFonts w:ascii="Arial" w:hAnsi="Arial" w:cs="Arial"/>
          <w:sz w:val="18"/>
        </w:rPr>
      </w:pP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6564C4" w:rsidRDefault="006564C4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564C4" w:rsidRPr="00AF646D" w:rsidRDefault="006564C4" w:rsidP="00AF646D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 δηλούσα. </w:t>
      </w:r>
    </w:p>
    <w:sectPr w:rsidR="006564C4" w:rsidRPr="00AF646D" w:rsidSect="00AF646D">
      <w:headerReference w:type="default" r:id="rId8"/>
      <w:type w:val="continuous"/>
      <w:pgSz w:w="11906" w:h="16838" w:code="9"/>
      <w:pgMar w:top="1440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E35" w:rsidRDefault="00511E35">
      <w:r>
        <w:separator/>
      </w:r>
    </w:p>
  </w:endnote>
  <w:endnote w:type="continuationSeparator" w:id="0">
    <w:p w:rsidR="00511E35" w:rsidRDefault="0051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E35" w:rsidRDefault="00511E35">
      <w:r>
        <w:separator/>
      </w:r>
    </w:p>
  </w:footnote>
  <w:footnote w:type="continuationSeparator" w:id="0">
    <w:p w:rsidR="00511E35" w:rsidRDefault="0051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6564C4">
      <w:tc>
        <w:tcPr>
          <w:tcW w:w="5508" w:type="dxa"/>
        </w:tcPr>
        <w:p w:rsidR="006564C4" w:rsidRDefault="004F25D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:rsidR="00AF646D" w:rsidRDefault="00AF646D" w:rsidP="003152A1">
          <w:pPr>
            <w:pStyle w:val="a3"/>
            <w:jc w:val="both"/>
            <w:rPr>
              <w:b/>
            </w:rPr>
          </w:pPr>
          <w:r w:rsidRPr="00F53E03">
            <w:rPr>
              <w:b/>
            </w:rPr>
            <w:t>Περιφερειακό</w:t>
          </w:r>
          <w:r>
            <w:t xml:space="preserve"> </w:t>
          </w:r>
          <w:r w:rsidRPr="00BA2CB7">
            <w:rPr>
              <w:b/>
            </w:rPr>
            <w:t xml:space="preserve">Συμβούλιο Νέων Περιφέρειας Πελοποννήσου </w:t>
          </w:r>
        </w:p>
        <w:p w:rsidR="003152A1" w:rsidRPr="003152A1" w:rsidRDefault="006C50BA" w:rsidP="003152A1">
          <w:pPr>
            <w:pStyle w:val="a3"/>
            <w:jc w:val="both"/>
            <w:rPr>
              <w:rFonts w:ascii="Calibri" w:hAnsi="Calibri"/>
              <w:b/>
              <w:bCs/>
              <w:sz w:val="22"/>
              <w:szCs w:val="22"/>
            </w:rPr>
          </w:pPr>
          <w:r>
            <w:rPr>
              <w:rFonts w:ascii="Calibri" w:hAnsi="Calibri"/>
              <w:b/>
              <w:bCs/>
              <w:sz w:val="22"/>
              <w:szCs w:val="22"/>
            </w:rPr>
            <w:t>ΕΝΤΥΠΟ 3</w:t>
          </w:r>
        </w:p>
      </w:tc>
    </w:tr>
  </w:tbl>
  <w:p w:rsidR="006564C4" w:rsidRDefault="006564C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64C4" w:rsidRDefault="006564C4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79EB"/>
    <w:multiLevelType w:val="hybridMultilevel"/>
    <w:tmpl w:val="1C58BB9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17987972">
    <w:abstractNumId w:val="2"/>
  </w:num>
  <w:num w:numId="2" w16cid:durableId="1438020349">
    <w:abstractNumId w:val="5"/>
  </w:num>
  <w:num w:numId="3" w16cid:durableId="1486824588">
    <w:abstractNumId w:val="0"/>
  </w:num>
  <w:num w:numId="4" w16cid:durableId="1064328185">
    <w:abstractNumId w:val="3"/>
  </w:num>
  <w:num w:numId="5" w16cid:durableId="1294213546">
    <w:abstractNumId w:val="1"/>
  </w:num>
  <w:num w:numId="6" w16cid:durableId="2037928192">
    <w:abstractNumId w:val="10"/>
  </w:num>
  <w:num w:numId="7" w16cid:durableId="1936133289">
    <w:abstractNumId w:val="9"/>
  </w:num>
  <w:num w:numId="8" w16cid:durableId="1825855534">
    <w:abstractNumId w:val="7"/>
  </w:num>
  <w:num w:numId="9" w16cid:durableId="1000697710">
    <w:abstractNumId w:val="6"/>
  </w:num>
  <w:num w:numId="10" w16cid:durableId="1477409593">
    <w:abstractNumId w:val="8"/>
  </w:num>
  <w:num w:numId="11" w16cid:durableId="1341198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6112A"/>
    <w:rsid w:val="00015FDA"/>
    <w:rsid w:val="0003613D"/>
    <w:rsid w:val="00074D73"/>
    <w:rsid w:val="00090E2F"/>
    <w:rsid w:val="0009352C"/>
    <w:rsid w:val="000B5E76"/>
    <w:rsid w:val="000C04EA"/>
    <w:rsid w:val="000C0A0D"/>
    <w:rsid w:val="000C6B2C"/>
    <w:rsid w:val="000F624A"/>
    <w:rsid w:val="00101BC6"/>
    <w:rsid w:val="00113684"/>
    <w:rsid w:val="00123D39"/>
    <w:rsid w:val="001409DC"/>
    <w:rsid w:val="001504DF"/>
    <w:rsid w:val="0021267D"/>
    <w:rsid w:val="00284089"/>
    <w:rsid w:val="002C07AD"/>
    <w:rsid w:val="002D6572"/>
    <w:rsid w:val="002E739F"/>
    <w:rsid w:val="003152A1"/>
    <w:rsid w:val="00327D64"/>
    <w:rsid w:val="00373834"/>
    <w:rsid w:val="003840C4"/>
    <w:rsid w:val="003F4E66"/>
    <w:rsid w:val="0046591B"/>
    <w:rsid w:val="00473A52"/>
    <w:rsid w:val="004A121F"/>
    <w:rsid w:val="004B35A5"/>
    <w:rsid w:val="004C5F0A"/>
    <w:rsid w:val="004D4509"/>
    <w:rsid w:val="004F25D4"/>
    <w:rsid w:val="004F2C11"/>
    <w:rsid w:val="00511E35"/>
    <w:rsid w:val="00532A30"/>
    <w:rsid w:val="005554F4"/>
    <w:rsid w:val="00575B4F"/>
    <w:rsid w:val="00577C69"/>
    <w:rsid w:val="00590B1F"/>
    <w:rsid w:val="005E35FB"/>
    <w:rsid w:val="00630609"/>
    <w:rsid w:val="006564C4"/>
    <w:rsid w:val="00673DE9"/>
    <w:rsid w:val="00677D84"/>
    <w:rsid w:val="006C50BA"/>
    <w:rsid w:val="006F2D26"/>
    <w:rsid w:val="00771005"/>
    <w:rsid w:val="007B121E"/>
    <w:rsid w:val="007E45E0"/>
    <w:rsid w:val="00801B97"/>
    <w:rsid w:val="008223EF"/>
    <w:rsid w:val="00853DD5"/>
    <w:rsid w:val="00884A63"/>
    <w:rsid w:val="008D4BE9"/>
    <w:rsid w:val="008F7AF7"/>
    <w:rsid w:val="009348CC"/>
    <w:rsid w:val="00940E8B"/>
    <w:rsid w:val="00982532"/>
    <w:rsid w:val="009A045C"/>
    <w:rsid w:val="00A15B10"/>
    <w:rsid w:val="00A333D0"/>
    <w:rsid w:val="00A60466"/>
    <w:rsid w:val="00A6112A"/>
    <w:rsid w:val="00A84DAC"/>
    <w:rsid w:val="00A86C28"/>
    <w:rsid w:val="00A872DE"/>
    <w:rsid w:val="00AA02A1"/>
    <w:rsid w:val="00AA77C0"/>
    <w:rsid w:val="00AE5E47"/>
    <w:rsid w:val="00AF1B5A"/>
    <w:rsid w:val="00AF646D"/>
    <w:rsid w:val="00B418E3"/>
    <w:rsid w:val="00CC4975"/>
    <w:rsid w:val="00CD0703"/>
    <w:rsid w:val="00CF168E"/>
    <w:rsid w:val="00CF5E6B"/>
    <w:rsid w:val="00D07E80"/>
    <w:rsid w:val="00D32AEA"/>
    <w:rsid w:val="00D33EB1"/>
    <w:rsid w:val="00D57750"/>
    <w:rsid w:val="00D91C03"/>
    <w:rsid w:val="00D965A3"/>
    <w:rsid w:val="00D96D62"/>
    <w:rsid w:val="00DB4E4A"/>
    <w:rsid w:val="00DE25F0"/>
    <w:rsid w:val="00E51E4E"/>
    <w:rsid w:val="00E914A4"/>
    <w:rsid w:val="00EB556A"/>
    <w:rsid w:val="00EB5E02"/>
    <w:rsid w:val="00EC4539"/>
    <w:rsid w:val="00ED4E03"/>
    <w:rsid w:val="00F149DD"/>
    <w:rsid w:val="00F75C0F"/>
    <w:rsid w:val="00F80605"/>
    <w:rsid w:val="00F80C1E"/>
    <w:rsid w:val="00FA01D9"/>
    <w:rsid w:val="00FB1106"/>
    <w:rsid w:val="00FC2892"/>
    <w:rsid w:val="00FD1A6E"/>
    <w:rsid w:val="00F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,#eaeaea"/>
    </o:shapedefaults>
    <o:shapelayout v:ext="edit">
      <o:idmap v:ext="edit" data="1"/>
    </o:shapelayout>
  </w:shapeDefaults>
  <w:decimalSymbol w:val=","/>
  <w:listSeparator w:val=";"/>
  <w14:docId w14:val="185C3308"/>
  <w15:docId w15:val="{EBE867BF-FAF0-4381-B6E2-7E12EA4C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D3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alfavita.gr</dc:creator>
  <cp:lastModifiedBy>dell</cp:lastModifiedBy>
  <cp:revision>5</cp:revision>
  <cp:lastPrinted>2012-11-15T12:20:00Z</cp:lastPrinted>
  <dcterms:created xsi:type="dcterms:W3CDTF">2025-12-03T07:33:00Z</dcterms:created>
  <dcterms:modified xsi:type="dcterms:W3CDTF">2025-12-03T08:43:00Z</dcterms:modified>
</cp:coreProperties>
</file>